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78331" w14:textId="77777777" w:rsidR="004F2737" w:rsidRPr="00CE1514" w:rsidRDefault="004F2737" w:rsidP="004F2737">
      <w:pPr>
        <w:bidi/>
        <w:spacing w:after="160" w:line="259" w:lineRule="auto"/>
        <w:contextualSpacing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 w:hint="cs"/>
          <w:b/>
          <w:bCs/>
          <w:sz w:val="22"/>
          <w:szCs w:val="22"/>
          <w:rtl/>
        </w:rPr>
        <w:t xml:space="preserve">ملاحظة : </w:t>
      </w:r>
    </w:p>
    <w:p w14:paraId="7D60CE55" w14:textId="77777777" w:rsidR="004F2737" w:rsidRPr="00CE1514" w:rsidRDefault="004F2737" w:rsidP="004F2737">
      <w:pPr>
        <w:pStyle w:val="ListParagraph"/>
        <w:numPr>
          <w:ilvl w:val="0"/>
          <w:numId w:val="29"/>
        </w:numPr>
        <w:bidi/>
        <w:spacing w:line="480" w:lineRule="auto"/>
        <w:jc w:val="left"/>
        <w:rPr>
          <w:rFonts w:eastAsia="Calibri" w:cs="Arial"/>
        </w:rPr>
      </w:pPr>
      <w:r>
        <w:rPr>
          <w:rFonts w:eastAsia="Calibri" w:cs="Arial" w:hint="cs"/>
          <w:rtl/>
        </w:rPr>
        <w:t>هذا الجدول هو</w:t>
      </w:r>
      <w:r w:rsidRPr="00CE1514">
        <w:rPr>
          <w:rFonts w:eastAsia="Calibri" w:cs="Arial"/>
          <w:rtl/>
        </w:rPr>
        <w:t xml:space="preserve"> عبارة عن دليل إرشادي فقط ولا يجب استخدامه </w:t>
      </w:r>
      <w:r>
        <w:rPr>
          <w:rFonts w:eastAsia="Calibri" w:cs="Arial" w:hint="cs"/>
          <w:rtl/>
        </w:rPr>
        <w:t xml:space="preserve">باعتباره تمثيل </w:t>
      </w:r>
      <w:r w:rsidRPr="00CE1514">
        <w:rPr>
          <w:rFonts w:eastAsia="Calibri" w:cs="Arial"/>
          <w:rtl/>
        </w:rPr>
        <w:t>واقعي لفئات النظام الم</w:t>
      </w:r>
      <w:r>
        <w:rPr>
          <w:rFonts w:eastAsia="Calibri" w:cs="Arial" w:hint="cs"/>
          <w:rtl/>
        </w:rPr>
        <w:t>خصص</w:t>
      </w:r>
      <w:r w:rsidRPr="00CE1514">
        <w:rPr>
          <w:rFonts w:eastAsia="Calibri" w:cs="Arial"/>
          <w:rtl/>
        </w:rPr>
        <w:t xml:space="preserve"> أو </w:t>
      </w:r>
      <w:r>
        <w:rPr>
          <w:rFonts w:eastAsia="Calibri" w:cs="Arial" w:hint="cs"/>
          <w:rtl/>
        </w:rPr>
        <w:t>العناصر المدرجة في القائمة</w:t>
      </w:r>
      <w:r w:rsidRPr="00CE1514">
        <w:rPr>
          <w:rFonts w:eastAsia="Calibri" w:cs="Arial"/>
          <w:rtl/>
        </w:rPr>
        <w:t xml:space="preserve"> مثل </w:t>
      </w:r>
      <w:r>
        <w:rPr>
          <w:rFonts w:eastAsia="Calibri" w:cs="Arial" w:hint="cs"/>
          <w:rtl/>
        </w:rPr>
        <w:t>المطابقة</w:t>
      </w:r>
      <w:r w:rsidRPr="00CE1514">
        <w:rPr>
          <w:rFonts w:eastAsia="Calibri" w:cs="Arial"/>
          <w:rtl/>
        </w:rPr>
        <w:t xml:space="preserve"> </w:t>
      </w:r>
      <w:r>
        <w:rPr>
          <w:rFonts w:eastAsia="Calibri" w:cs="Arial" w:hint="cs"/>
          <w:rtl/>
        </w:rPr>
        <w:t>والمعيارية</w:t>
      </w:r>
      <w:r w:rsidRPr="00CE1514">
        <w:rPr>
          <w:rFonts w:eastAsia="Calibri" w:cs="Arial"/>
          <w:rtl/>
        </w:rPr>
        <w:t xml:space="preserve"> و</w:t>
      </w:r>
      <w:r>
        <w:rPr>
          <w:rFonts w:eastAsia="Calibri" w:cs="Arial" w:hint="cs"/>
          <w:rtl/>
        </w:rPr>
        <w:t xml:space="preserve">التنظيمية </w:t>
      </w:r>
      <w:r w:rsidRPr="00CE1514">
        <w:rPr>
          <w:rFonts w:eastAsia="Calibri" w:cs="Arial"/>
          <w:rtl/>
        </w:rPr>
        <w:t>والم</w:t>
      </w:r>
      <w:r>
        <w:rPr>
          <w:rFonts w:eastAsia="Calibri" w:cs="Arial" w:hint="cs"/>
          <w:rtl/>
        </w:rPr>
        <w:t>ُ</w:t>
      </w:r>
      <w:r w:rsidRPr="00CE1514">
        <w:rPr>
          <w:rFonts w:eastAsia="Calibri" w:cs="Arial"/>
          <w:rtl/>
        </w:rPr>
        <w:t>صنع وأفضل الممارسات</w:t>
      </w:r>
    </w:p>
    <w:p w14:paraId="5E36997A" w14:textId="2D70B6D4" w:rsidR="004F2737" w:rsidRPr="00F8641D" w:rsidRDefault="004F2737" w:rsidP="00045BAA">
      <w:pPr>
        <w:pStyle w:val="ListParagraph"/>
        <w:numPr>
          <w:ilvl w:val="0"/>
          <w:numId w:val="29"/>
        </w:numPr>
        <w:bidi/>
        <w:spacing w:line="480" w:lineRule="auto"/>
        <w:jc w:val="left"/>
      </w:pPr>
      <w:r w:rsidRPr="00CE1514">
        <w:rPr>
          <w:rFonts w:eastAsia="Calibri" w:cs="Arial"/>
          <w:rtl/>
        </w:rPr>
        <w:t>لا</w:t>
      </w:r>
      <w:r>
        <w:rPr>
          <w:rFonts w:eastAsia="Calibri" w:cs="Arial" w:hint="cs"/>
          <w:rtl/>
        </w:rPr>
        <w:t xml:space="preserve"> </w:t>
      </w:r>
      <w:r w:rsidRPr="00CE1514">
        <w:rPr>
          <w:rFonts w:eastAsia="Calibri" w:cs="Arial"/>
          <w:rtl/>
        </w:rPr>
        <w:t xml:space="preserve">يمثل دليل المصفوفة هذا جدولًا نهائيًا وشاملًا و إنما يتطلب المزيد من التطوير </w:t>
      </w:r>
      <w:r>
        <w:rPr>
          <w:rFonts w:eastAsia="Calibri" w:cs="Arial" w:hint="cs"/>
          <w:rtl/>
        </w:rPr>
        <w:t>بما</w:t>
      </w:r>
      <w:r w:rsidRPr="00CE1514">
        <w:rPr>
          <w:rFonts w:eastAsia="Calibri" w:cs="Arial"/>
          <w:rtl/>
        </w:rPr>
        <w:t xml:space="preserve"> يتماشى مع أصول أنظمة التكييف والتهوية والتدفئة في المرافق</w:t>
      </w:r>
    </w:p>
    <w:tbl>
      <w:tblPr>
        <w:tblStyle w:val="TableGrid"/>
        <w:bidiVisual/>
        <w:tblW w:w="15457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47"/>
        <w:gridCol w:w="1685"/>
        <w:gridCol w:w="1825"/>
        <w:gridCol w:w="882"/>
        <w:gridCol w:w="882"/>
        <w:gridCol w:w="882"/>
        <w:gridCol w:w="882"/>
        <w:gridCol w:w="882"/>
        <w:gridCol w:w="1026"/>
        <w:gridCol w:w="954"/>
        <w:gridCol w:w="990"/>
        <w:gridCol w:w="1134"/>
        <w:gridCol w:w="936"/>
        <w:gridCol w:w="1350"/>
      </w:tblGrid>
      <w:tr w:rsidR="004F2737" w:rsidRPr="00F8641D" w14:paraId="5E8584B8" w14:textId="77777777" w:rsidTr="00DF7021">
        <w:trPr>
          <w:trHeight w:val="20"/>
          <w:tblHeader/>
          <w:jc w:val="center"/>
        </w:trPr>
        <w:tc>
          <w:tcPr>
            <w:tcW w:w="46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FAAD5F4" w14:textId="77777777" w:rsidR="004F2737" w:rsidRPr="00CE1514" w:rsidRDefault="004F2737" w:rsidP="00DF7021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الوصف</w:t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7DEDC6B" w14:textId="77777777" w:rsidR="004F2737" w:rsidRPr="00CE1514" w:rsidRDefault="004F2737" w:rsidP="00DF7021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تصنيف معدات النظام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BBAA235" w14:textId="77777777" w:rsidR="004F2737" w:rsidRPr="00115780" w:rsidRDefault="004F2737" w:rsidP="00DF7021">
            <w:pPr>
              <w:jc w:val="center"/>
              <w:rPr>
                <w:bCs/>
                <w:sz w:val="18"/>
                <w:szCs w:val="18"/>
                <w:rtl/>
              </w:rPr>
            </w:pPr>
            <w:r w:rsidRPr="00115780">
              <w:rPr>
                <w:rFonts w:hint="cs"/>
                <w:bCs/>
                <w:sz w:val="18"/>
                <w:szCs w:val="18"/>
                <w:rtl/>
              </w:rPr>
              <w:t xml:space="preserve">نوع خطة الصيانة الوقائية 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المقررة </w:t>
            </w:r>
            <w:r w:rsidRPr="00115780">
              <w:rPr>
                <w:rFonts w:hint="cs"/>
                <w:bCs/>
                <w:sz w:val="18"/>
                <w:szCs w:val="18"/>
                <w:rtl/>
              </w:rPr>
              <w:t>المدرجة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1ED7A9D" w14:textId="77777777" w:rsidR="004F2737" w:rsidRPr="00070996" w:rsidRDefault="004F2737" w:rsidP="00DF7021">
            <w:pPr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مدى مطابقتها للمواصفات القياسية</w:t>
            </w:r>
          </w:p>
        </w:tc>
      </w:tr>
      <w:tr w:rsidR="004F2737" w:rsidRPr="00F8641D" w14:paraId="3AF3E967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3415CB6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D8E921A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187BD13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F6D3C45" w14:textId="77777777" w:rsidR="004F2737" w:rsidRPr="00A36B47" w:rsidRDefault="004F2737" w:rsidP="00DF7021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CAE1003" w14:textId="77777777" w:rsidR="004F2737" w:rsidRPr="00A36B47" w:rsidRDefault="004F2737" w:rsidP="00DF7021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</w:t>
            </w:r>
            <w:r>
              <w:rPr>
                <w:rFonts w:hint="cs"/>
                <w:bCs/>
                <w:sz w:val="16"/>
                <w:szCs w:val="16"/>
                <w:rtl/>
              </w:rPr>
              <w:t>حيوية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4CA92120" w14:textId="77777777" w:rsidR="004F2737" w:rsidRPr="00F8641D" w:rsidRDefault="004F2737" w:rsidP="00DF7021">
            <w:pPr>
              <w:jc w:val="center"/>
              <w:rPr>
                <w:b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F68A0E5" w14:textId="77777777" w:rsidR="004F2737" w:rsidRPr="00A36B47" w:rsidRDefault="004F2737" w:rsidP="00DF70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3BF1239E" w14:textId="77777777" w:rsidR="004F2737" w:rsidRPr="00A36B47" w:rsidRDefault="004F2737" w:rsidP="00DF7021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CF0479B" w14:textId="77777777" w:rsidR="004F2737" w:rsidRPr="003F402F" w:rsidRDefault="004F2737" w:rsidP="00DF7021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مطابق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8F7CBAB" w14:textId="77777777" w:rsidR="004F2737" w:rsidRPr="003F402F" w:rsidRDefault="004F2737" w:rsidP="00DF7021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معيار</w:t>
            </w:r>
            <w:r>
              <w:rPr>
                <w:rFonts w:hint="cs"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54D2819" w14:textId="77777777" w:rsidR="004F2737" w:rsidRPr="003F402F" w:rsidRDefault="004F2737" w:rsidP="00DF70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تنظيمي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C084424" w14:textId="77777777" w:rsidR="004F2737" w:rsidRPr="003F402F" w:rsidRDefault="004F2737" w:rsidP="00DF7021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  <w:r w:rsidRPr="003F402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542AD2B2" w14:textId="77777777" w:rsidR="004F2737" w:rsidRPr="003F402F" w:rsidRDefault="004F2737" w:rsidP="00DF7021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09E1EAA8" w14:textId="77777777" w:rsidR="004F2737" w:rsidRPr="00F8641D" w:rsidRDefault="004F2737" w:rsidP="00DF7021">
            <w:pPr>
              <w:jc w:val="center"/>
              <w:rPr>
                <w:b/>
                <w:sz w:val="16"/>
                <w:szCs w:val="16"/>
              </w:rPr>
            </w:pPr>
            <w:r w:rsidRPr="00F8641D">
              <w:rPr>
                <w:b/>
                <w:sz w:val="16"/>
                <w:szCs w:val="16"/>
              </w:rPr>
              <w:t>NFPA/HTM</w:t>
            </w:r>
          </w:p>
        </w:tc>
      </w:tr>
      <w:tr w:rsidR="004F2737" w:rsidRPr="00F8641D" w14:paraId="4EE3E5A5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DDB00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التكييف والتهوية والتدفئة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76CE2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أنظمة التدفئة والتبريد المركزية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90ACA" w14:textId="77777777" w:rsidR="004F2737" w:rsidRPr="00CC1F94" w:rsidRDefault="004F2737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التمدد المباشر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(DX)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FEEC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82AD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FB50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06EE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ACDC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5714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6D7A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B0F7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DD34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F0C5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D39D66D" w14:textId="77777777" w:rsidR="004F2737" w:rsidRPr="00F8641D" w:rsidRDefault="004F2737" w:rsidP="00DF7021"/>
        </w:tc>
      </w:tr>
      <w:tr w:rsidR="004F2737" w:rsidRPr="00F8641D" w14:paraId="7F7AF493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DC0D0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AA52F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توزيع الهواء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C9B4" w14:textId="77777777" w:rsidR="004F2737" w:rsidRPr="00CC1F94" w:rsidRDefault="004F2737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تدفق سائل التبريد</w:t>
            </w:r>
            <w:r w:rsidRPr="00837CD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المتغير</w:t>
            </w:r>
            <w:r w:rsidRPr="00837CD9">
              <w:rPr>
                <w:rFonts w:asciiTheme="minorBidi" w:hAnsiTheme="minorBidi" w:cstheme="minorBidi"/>
                <w:sz w:val="16"/>
                <w:szCs w:val="16"/>
              </w:rPr>
              <w:t>(VRF)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9B8C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1D76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2284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FB75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910A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1535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683E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DF15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106B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CD3A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D80C10D" w14:textId="77777777" w:rsidR="004F2737" w:rsidRPr="00F8641D" w:rsidRDefault="004F2737" w:rsidP="00DF7021"/>
        </w:tc>
      </w:tr>
      <w:tr w:rsidR="004F2737" w:rsidRPr="00F8641D" w14:paraId="491EDACB" w14:textId="77777777" w:rsidTr="00DF7021">
        <w:trPr>
          <w:trHeight w:val="45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59820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9CCAF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التبريد المباشر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E0CDF" w14:textId="77777777" w:rsidR="004F2737" w:rsidRPr="00CC1F94" w:rsidRDefault="004F2737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المتغير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(VAV)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0A2C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2598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08B3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8D52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5364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FC27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4416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EAAA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550B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5341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91D6E58" w14:textId="77777777" w:rsidR="004F2737" w:rsidRPr="00F8641D" w:rsidRDefault="004F2737" w:rsidP="00DF7021"/>
        </w:tc>
      </w:tr>
      <w:tr w:rsidR="004F2737" w:rsidRPr="00F8641D" w14:paraId="0B6886C1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C79C2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7E36A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>وحدات تكييف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منفصلة</w:t>
            </w: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 xml:space="preserve"> صندوقية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C2E7A" w14:textId="77777777" w:rsidR="004F2737" w:rsidRPr="00CC1F94" w:rsidRDefault="004F2737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الثابت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(CAV)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FD76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7AFD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2672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C5A6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F13DD7C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491E7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DF2B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CE8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4546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FBA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5385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E407F81" w14:textId="77777777" w:rsidR="004F2737" w:rsidRPr="00F8641D" w:rsidRDefault="004F2737" w:rsidP="00DF7021"/>
        </w:tc>
      </w:tr>
      <w:tr w:rsidR="004F2737" w:rsidRPr="00F8641D" w14:paraId="4BCADA8B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65C93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A51AA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BAD90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التهوية السقفية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E601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9A9C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2F31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46AE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53C69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B7FF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89E9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7DBD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AC08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8853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00C1D3F" w14:textId="77777777" w:rsidR="004F2737" w:rsidRPr="00F8641D" w:rsidRDefault="004F2737" w:rsidP="00DF7021"/>
        </w:tc>
      </w:tr>
      <w:tr w:rsidR="004F2737" w:rsidRPr="00F8641D" w14:paraId="223CBC5A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EEC79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2BFF6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B30B0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مناولة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8E2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458A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B237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C69A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E8C0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DD5E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4136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A16E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CD79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7562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C610D01" w14:textId="77777777" w:rsidR="004F2737" w:rsidRPr="00F8641D" w:rsidRDefault="004F2737" w:rsidP="00DF7021"/>
        </w:tc>
      </w:tr>
      <w:tr w:rsidR="004F2737" w:rsidRPr="00F8641D" w14:paraId="59AA3343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28C22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6BA1C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EA223" w14:textId="06B5DF1B" w:rsidR="004F2737" w:rsidRPr="00CC1F94" w:rsidRDefault="00C302FC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ملف المروح</w:t>
            </w:r>
            <w:r w:rsidR="004F2737">
              <w:rPr>
                <w:rFonts w:asciiTheme="minorBidi" w:hAnsiTheme="minorBidi" w:cstheme="minorBidi" w:hint="cs"/>
                <w:sz w:val="16"/>
                <w:szCs w:val="16"/>
                <w:rtl/>
              </w:rPr>
              <w:t>ة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C3A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4943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6E4D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4C97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0D1A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72F0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4376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F0B3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D324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F126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901EB3B" w14:textId="77777777" w:rsidR="004F2737" w:rsidRPr="00F8641D" w:rsidRDefault="004F2737" w:rsidP="00DF7021"/>
        </w:tc>
      </w:tr>
      <w:tr w:rsidR="004F2737" w:rsidRPr="00F8641D" w14:paraId="2F6E787F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D82DA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1EC83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B5F98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0996">
              <w:rPr>
                <w:rFonts w:asciiTheme="minorBidi" w:hAnsiTheme="minorBidi" w:cs="Arial"/>
                <w:sz w:val="16"/>
                <w:szCs w:val="16"/>
                <w:rtl/>
              </w:rPr>
              <w:t>المضخات الحرارية ال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هجينة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F036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1DD8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B975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90F7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3FB1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367C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5A3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2AB0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90A3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9701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0DDFE39" w14:textId="77777777" w:rsidR="004F2737" w:rsidRPr="00F8641D" w:rsidRDefault="004F2737" w:rsidP="00DF7021"/>
        </w:tc>
      </w:tr>
      <w:tr w:rsidR="004F2737" w:rsidRPr="00F8641D" w14:paraId="471FA434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164EC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981D6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6A8E3" w14:textId="3E718CD3" w:rsidR="004F2737" w:rsidRPr="00CC1F94" w:rsidRDefault="004F2737" w:rsidP="0021768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</w:t>
            </w:r>
            <w:r w:rsidR="00217689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تهوية </w:t>
            </w:r>
            <w:r w:rsidR="00217689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الموضعية 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لعادم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(LEV)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9E48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02A1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C810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F22B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2B3C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773E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5DE2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930D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3E02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A300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DC12E73" w14:textId="77777777" w:rsidR="004F2737" w:rsidRPr="00F8641D" w:rsidRDefault="004F2737" w:rsidP="00DF7021"/>
        </w:tc>
      </w:tr>
      <w:tr w:rsidR="004F2737" w:rsidRPr="00F8641D" w14:paraId="1B10B811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B4219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محطة التبريد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7F71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أبراج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CDB09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B9898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A057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1796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55D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4F92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66EC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3E76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1864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A2C0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853F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B9A5737" w14:textId="77777777" w:rsidR="004F2737" w:rsidRPr="00F8641D" w:rsidRDefault="004F2737" w:rsidP="00DF7021"/>
        </w:tc>
      </w:tr>
      <w:tr w:rsidR="004F2737" w:rsidRPr="00F8641D" w14:paraId="7FFBA460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22AFB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بالهواء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7D1FA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الضاغط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F21C8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المضخات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FFE2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6DC6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1AC3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8833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D8DA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0D30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CA1B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3B73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9013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757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58A26B4" w14:textId="77777777" w:rsidR="004F2737" w:rsidRPr="00F8641D" w:rsidRDefault="004F2737" w:rsidP="00DF7021"/>
        </w:tc>
      </w:tr>
      <w:tr w:rsidR="004F2737" w:rsidRPr="00F8641D" w14:paraId="6B6B419B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DE0AC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1129C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المبخرات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A259" w14:textId="66F5806E" w:rsidR="004F2737" w:rsidRPr="00CC1F94" w:rsidRDefault="009C0554" w:rsidP="009C0554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وحدة </w:t>
            </w:r>
            <w:r w:rsidR="004F2737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7E23C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EF09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08DB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8D26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BE8F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4629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7B43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98F0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D7D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8B2C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2AEEA9C" w14:textId="77777777" w:rsidR="004F2737" w:rsidRPr="00F8641D" w:rsidRDefault="004F2737" w:rsidP="00DF7021"/>
        </w:tc>
      </w:tr>
      <w:tr w:rsidR="004F2737" w:rsidRPr="00F8641D" w14:paraId="2A736B7A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0B679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4E771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المكثفات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FCFB1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لوحات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F738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F945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A1A4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F05BB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BE55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B52E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7C57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EB7B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2F9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0542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8A91ABC" w14:textId="77777777" w:rsidR="004F2737" w:rsidRPr="00F8641D" w:rsidRDefault="004F2737" w:rsidP="00DF7021"/>
        </w:tc>
      </w:tr>
      <w:tr w:rsidR="004F2737" w:rsidRPr="00F8641D" w14:paraId="37DEAB46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EDE3F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0CFD4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المبردات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1FA04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صمامات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4AF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6961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8C37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EFD7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FDF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20C5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FC84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4633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F155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274D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E79F5FC" w14:textId="77777777" w:rsidR="004F2737" w:rsidRPr="00F8641D" w:rsidRDefault="004F2737" w:rsidP="00DF7021"/>
        </w:tc>
      </w:tr>
      <w:tr w:rsidR="004F2737" w:rsidRPr="00F8641D" w14:paraId="463F5DE1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D7764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A24CC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أنظمة استرداد الحرارة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28E7C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الصمامات الإلتفافية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105D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AA87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D5AA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CBED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1509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C68B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A54D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517C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D905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8620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AF4A3DE" w14:textId="77777777" w:rsidR="004F2737" w:rsidRPr="00F8641D" w:rsidRDefault="004F2737" w:rsidP="00DF7021"/>
        </w:tc>
      </w:tr>
      <w:tr w:rsidR="004F2737" w:rsidRPr="00F8641D" w14:paraId="411F26E3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15FAD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028A5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الانظمة الهيدروليكية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40FA4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8EE48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A029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345A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42B5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FF60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F798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65FA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140B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BC62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CB55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4C55373" w14:textId="77777777" w:rsidR="004F2737" w:rsidRPr="00F8641D" w:rsidRDefault="004F2737" w:rsidP="00DF7021"/>
        </w:tc>
      </w:tr>
      <w:tr w:rsidR="004F2737" w:rsidRPr="00F8641D" w14:paraId="43D29038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3B093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9D6A2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المبادلات الحرارية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FFE3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464D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D102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17AA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BA51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8912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5A1D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EAE0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795E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F1B8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F1A7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0778267" w14:textId="77777777" w:rsidR="004F2737" w:rsidRPr="00F8641D" w:rsidRDefault="004F2737" w:rsidP="00DF7021"/>
        </w:tc>
      </w:tr>
      <w:tr w:rsidR="004F2737" w:rsidRPr="00F8641D" w14:paraId="0E207A30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39645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معالجة 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E4C7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الماء المبرد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D8F1F" w14:textId="77777777" w:rsidR="004F2737" w:rsidRPr="00CC1F94" w:rsidRDefault="004F2737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8502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FBB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FF4D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DA4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4E8C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2C2C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6433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EBF9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A1AC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2A40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71DB88EA" w14:textId="77777777" w:rsidR="004F2737" w:rsidRPr="00F8641D" w:rsidRDefault="004F2737" w:rsidP="00DF7021"/>
        </w:tc>
      </w:tr>
      <w:tr w:rsidR="004F2737" w:rsidRPr="00F8641D" w14:paraId="56CB2ECA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C3C9C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DF6D9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برج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3DC4B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اجهزة التحكم التلقائية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6EDA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819A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CEA6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9E10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B122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3392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3893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083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B8B1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767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8A4011A" w14:textId="77777777" w:rsidR="004F2737" w:rsidRPr="00F8641D" w:rsidRDefault="004F2737" w:rsidP="00DF7021"/>
        </w:tc>
      </w:tr>
      <w:tr w:rsidR="004F2737" w:rsidRPr="00F8641D" w14:paraId="59C53B96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EEE3F" w14:textId="77777777" w:rsidR="004F2737" w:rsidRPr="00CC1F94" w:rsidRDefault="004F2737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6D22F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E337F">
              <w:rPr>
                <w:rFonts w:asciiTheme="minorBidi" w:hAnsiTheme="minorBidi" w:cs="Arial"/>
                <w:sz w:val="16"/>
                <w:szCs w:val="16"/>
                <w:rtl/>
              </w:rPr>
              <w:t xml:space="preserve">غلاية 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بخار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A331D" w14:textId="77777777" w:rsidR="004F2737" w:rsidRPr="00CC1F94" w:rsidRDefault="004F2737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المرشحات الكربونية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7917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34E7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6818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3DE6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DE6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BC5B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E104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3FA4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4E79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41F2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0FAC22F1" w14:textId="77777777" w:rsidR="004F2737" w:rsidRPr="00F8641D" w:rsidRDefault="004F2737" w:rsidP="00DF7021"/>
        </w:tc>
      </w:tr>
      <w:tr w:rsidR="004F2737" w:rsidRPr="00F8641D" w14:paraId="6193AC29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E8BC0A1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269EA35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44AC7B3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3DBECB5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7148497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الح</w:t>
            </w:r>
            <w:r>
              <w:rPr>
                <w:rFonts w:hint="cs"/>
                <w:bCs/>
                <w:sz w:val="16"/>
                <w:szCs w:val="16"/>
                <w:rtl/>
              </w:rPr>
              <w:t>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92F6E78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BADD4BA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6C6A2F6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D668478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المطابقة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0F4C5E9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9595F13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bCs/>
                <w:sz w:val="16"/>
                <w:szCs w:val="16"/>
                <w:rtl/>
              </w:rPr>
              <w:t>اللائحة التنظيمية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4A1372A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7CE293D" w14:textId="77777777" w:rsidR="004F2737" w:rsidRPr="00F8641D" w:rsidRDefault="004F2737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4B10E0FA" w14:textId="77777777" w:rsidR="004F2737" w:rsidRPr="00F8641D" w:rsidRDefault="004F2737" w:rsidP="00DF7021">
            <w:pPr>
              <w:rPr>
                <w:b/>
                <w:bCs/>
              </w:rPr>
            </w:pPr>
            <w:r w:rsidRPr="00F8641D">
              <w:rPr>
                <w:b/>
                <w:bCs/>
                <w:sz w:val="16"/>
                <w:szCs w:val="16"/>
              </w:rPr>
              <w:t>NFPA/HTM</w:t>
            </w:r>
          </w:p>
        </w:tc>
      </w:tr>
      <w:tr w:rsidR="004F2737" w:rsidRPr="00F8641D" w14:paraId="61F82125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09CD3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D352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محطة معالجة مياه الصرف الصحي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BEAC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AA2742">
              <w:rPr>
                <w:rFonts w:cs="Arial"/>
                <w:sz w:val="16"/>
                <w:szCs w:val="16"/>
                <w:rtl/>
              </w:rPr>
              <w:t>منافخ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BED6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F58F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4DFA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6224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CDDB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3C2D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5FBB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62D8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DD85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1F10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D0773F4" w14:textId="77777777" w:rsidR="004F2737" w:rsidRPr="00F8641D" w:rsidRDefault="004F2737" w:rsidP="00DF7021"/>
        </w:tc>
      </w:tr>
      <w:tr w:rsidR="004F2737" w:rsidRPr="00F8641D" w14:paraId="6DCB7753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C698D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094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امدادات المياه الساخنة بدرجة حرارة متوسطة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2FEC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الصمامات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5CAA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D1E4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F2B9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F04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8FAD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C662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86BD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D15D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C3FB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5EC9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281EF71" w14:textId="77777777" w:rsidR="004F2737" w:rsidRPr="00F8641D" w:rsidRDefault="004F2737" w:rsidP="00DF7021"/>
        </w:tc>
      </w:tr>
      <w:tr w:rsidR="004F2737" w:rsidRPr="00F8641D" w14:paraId="325FED99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D8A9D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B6C6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سخان الماء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A43D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7E337F">
              <w:rPr>
                <w:rFonts w:cs="Arial"/>
                <w:sz w:val="16"/>
                <w:szCs w:val="16"/>
                <w:rtl/>
              </w:rPr>
              <w:t>صمامات العزل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9978D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7CD3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8C4BE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0A05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3F21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1C1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74B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FADC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ACF2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A3B4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C6CA"/>
          </w:tcPr>
          <w:p w14:paraId="61AFDA8B" w14:textId="77777777" w:rsidR="004F2737" w:rsidRPr="00F8641D" w:rsidRDefault="004F2737" w:rsidP="00DF7021"/>
        </w:tc>
      </w:tr>
      <w:tr w:rsidR="004F2737" w:rsidRPr="00F8641D" w14:paraId="5A288C3B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ADE0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4650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جميع أنواع المضخات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5412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صمامات الفراشة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1F74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8EF0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5F5BF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167F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D744C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691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37D4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9280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0EF8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1F23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60648EE" w14:textId="77777777" w:rsidR="004F2737" w:rsidRPr="00F8641D" w:rsidRDefault="004F2737" w:rsidP="00DF7021"/>
        </w:tc>
      </w:tr>
      <w:tr w:rsidR="004F2737" w:rsidRPr="00F8641D" w14:paraId="60B7A13F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88EF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lastRenderedPageBreak/>
              <w:t>أنظمة السلامة</w:t>
            </w:r>
            <w:r w:rsidRPr="00F8641D">
              <w:rPr>
                <w:rFonts w:cs="Arial"/>
                <w:sz w:val="16"/>
                <w:szCs w:val="16"/>
              </w:rPr>
              <w:t xml:space="preserve"> S/M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2A52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FM200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نظام إطفاء الحرائق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AA5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مخمدات الدخان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3E2A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A286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D099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6416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A17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A7A5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5591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B0B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78BD7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CAC1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E91F6D9" w14:textId="77777777" w:rsidR="004F2737" w:rsidRPr="00F8641D" w:rsidRDefault="004F2737" w:rsidP="00DF7021"/>
        </w:tc>
      </w:tr>
      <w:tr w:rsidR="004F2737" w:rsidRPr="00F8641D" w14:paraId="75137B10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D37C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B47F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جهاز إنذار الحريق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3A0D3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مضخات الحريق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D81F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EB26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DCCB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35908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B458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FED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D5E0F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E3FE4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5CA8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72F1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226C9AC" w14:textId="77777777" w:rsidR="004F2737" w:rsidRPr="00F8641D" w:rsidRDefault="004F2737" w:rsidP="00DF7021"/>
        </w:tc>
      </w:tr>
      <w:tr w:rsidR="004F2737" w:rsidRPr="00F8641D" w14:paraId="31593827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4FBC5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B57DC" w14:textId="77777777" w:rsidR="004F2737" w:rsidRPr="00F8641D" w:rsidRDefault="004F2737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65B9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05288F">
              <w:rPr>
                <w:rFonts w:cs="Arial"/>
                <w:sz w:val="16"/>
                <w:szCs w:val="16"/>
                <w:rtl/>
              </w:rPr>
              <w:t xml:space="preserve">مراوح </w:t>
            </w:r>
            <w:r>
              <w:rPr>
                <w:rFonts w:cs="Arial" w:hint="cs"/>
                <w:sz w:val="16"/>
                <w:szCs w:val="16"/>
                <w:rtl/>
              </w:rPr>
              <w:t>طرد</w:t>
            </w:r>
            <w:r w:rsidRPr="0005288F">
              <w:rPr>
                <w:rFonts w:cs="Arial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50420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C3005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AF4F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4E766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E001B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6F3A9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E6AF2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9838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6D18A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187A1" w14:textId="77777777" w:rsidR="004F2737" w:rsidRPr="00F8641D" w:rsidRDefault="004F2737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AC6CA"/>
          </w:tcPr>
          <w:p w14:paraId="227D05EE" w14:textId="77777777" w:rsidR="004F2737" w:rsidRPr="00F8641D" w:rsidRDefault="004F2737" w:rsidP="00DF7021"/>
        </w:tc>
      </w:tr>
    </w:tbl>
    <w:p w14:paraId="46CC0EF4" w14:textId="77777777" w:rsidR="004F2737" w:rsidRPr="00F8641D" w:rsidRDefault="004F2737" w:rsidP="004F2737">
      <w:pPr>
        <w:jc w:val="center"/>
      </w:pPr>
    </w:p>
    <w:p w14:paraId="1D6677DE" w14:textId="77777777" w:rsidR="004F2737" w:rsidRDefault="004F2737" w:rsidP="004F2737">
      <w:pPr>
        <w:tabs>
          <w:tab w:val="left" w:pos="7290"/>
        </w:tabs>
      </w:pPr>
      <w:r>
        <w:tab/>
      </w:r>
    </w:p>
    <w:p w14:paraId="7F112F39" w14:textId="77777777" w:rsidR="004F2737" w:rsidRPr="007D4F4F" w:rsidRDefault="004F2737" w:rsidP="004F2737">
      <w:pPr>
        <w:tabs>
          <w:tab w:val="left" w:pos="1780"/>
          <w:tab w:val="left" w:pos="4620"/>
        </w:tabs>
      </w:pPr>
      <w:r>
        <w:tab/>
      </w:r>
      <w:r>
        <w:tab/>
      </w:r>
    </w:p>
    <w:p w14:paraId="7CC0E0A5" w14:textId="5EA625AB" w:rsidR="008347D3" w:rsidRPr="004F2737" w:rsidRDefault="00C302FC" w:rsidP="004F2737">
      <w:r w:rsidRPr="00F31A04">
        <w:rPr>
          <w:rFonts w:ascii="Sakkal Majalla" w:eastAsia="Arial" w:hAnsi="Sakkal Majalla" w:cs="Sakkal Majall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FB99" wp14:editId="2CFC2EF6">
                <wp:simplePos x="0" y="0"/>
                <wp:positionH relativeFrom="column">
                  <wp:posOffset>6766560</wp:posOffset>
                </wp:positionH>
                <wp:positionV relativeFrom="paragraph">
                  <wp:posOffset>4025265</wp:posOffset>
                </wp:positionV>
                <wp:extent cx="3017520" cy="2209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AF12" w14:textId="77777777" w:rsidR="00C302FC" w:rsidRPr="001E79A3" w:rsidRDefault="00C302FC" w:rsidP="00C302FC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1E79A3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1E79A3"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وحدة ملف المروحة والتي يشار إليها باللغة الإنجليزية بـ</w:t>
                            </w:r>
                            <w:r w:rsidRPr="001E79A3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(Fan coil unit)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FF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2.8pt;margin-top:316.95pt;width:23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aWIAIAAB0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" stroked="f">
                <v:textbox>
                  <w:txbxContent>
                    <w:p w14:paraId="2025AF12" w14:textId="77777777" w:rsidR="00C302FC" w:rsidRPr="001E79A3" w:rsidRDefault="00C302FC" w:rsidP="00C302FC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1E79A3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1E79A3"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وحدة ملف المروحة والتي يشار إليها باللغة الإنجليزية بـ</w:t>
                      </w:r>
                      <w:r w:rsidRPr="001E79A3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(Fan coil unit)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47D3" w:rsidRPr="004F2737" w:rsidSect="000E1754">
      <w:headerReference w:type="default" r:id="rId11"/>
      <w:footerReference w:type="default" r:id="rId12"/>
      <w:pgSz w:w="16840" w:h="11907" w:orient="landscape" w:code="9"/>
      <w:pgMar w:top="1411" w:right="1094" w:bottom="1138" w:left="1080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2326" w14:textId="77777777" w:rsidR="001402AB" w:rsidRDefault="001402AB">
      <w:r>
        <w:separator/>
      </w:r>
    </w:p>
    <w:p w14:paraId="5AD24ACF" w14:textId="77777777" w:rsidR="001402AB" w:rsidRDefault="001402AB"/>
  </w:endnote>
  <w:endnote w:type="continuationSeparator" w:id="0">
    <w:p w14:paraId="4634C782" w14:textId="77777777" w:rsidR="001402AB" w:rsidRDefault="001402AB">
      <w:r>
        <w:continuationSeparator/>
      </w:r>
    </w:p>
    <w:p w14:paraId="71D696EC" w14:textId="77777777" w:rsidR="001402AB" w:rsidRDefault="00140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79BD59E8" w:rsidR="009210BF" w:rsidRDefault="001402AB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23AA0">
          <w:rPr>
            <w:sz w:val="16"/>
            <w:szCs w:val="16"/>
            <w:lang w:val="en-AU"/>
          </w:rPr>
          <w:t>EOM-ZM0-TP-000112</w:t>
        </w:r>
        <w:r w:rsidR="00F004D4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045BAA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045BAA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2C65257C" w:rsidR="009210BF" w:rsidRDefault="004F2737" w:rsidP="004F2737">
    <w:pPr>
      <w:jc w:val="center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55B9" w14:textId="77777777" w:rsidR="001402AB" w:rsidRDefault="001402AB">
      <w:r>
        <w:separator/>
      </w:r>
    </w:p>
    <w:p w14:paraId="7E3D5207" w14:textId="77777777" w:rsidR="001402AB" w:rsidRDefault="001402AB"/>
  </w:footnote>
  <w:footnote w:type="continuationSeparator" w:id="0">
    <w:p w14:paraId="1648344F" w14:textId="77777777" w:rsidR="001402AB" w:rsidRDefault="001402AB">
      <w:r>
        <w:continuationSeparator/>
      </w:r>
    </w:p>
    <w:p w14:paraId="6B0B8015" w14:textId="77777777" w:rsidR="001402AB" w:rsidRDefault="00140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0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971"/>
    </w:tblGrid>
    <w:tr w:rsidR="009210BF" w14:paraId="55B15A60" w14:textId="77777777" w:rsidTr="005F5404">
      <w:trPr>
        <w:jc w:val="center"/>
      </w:trPr>
      <w:tc>
        <w:tcPr>
          <w:tcW w:w="2070" w:type="dxa"/>
        </w:tcPr>
        <w:p w14:paraId="01975BF5" w14:textId="096D3D7D" w:rsidR="009210BF" w:rsidRDefault="009210BF" w:rsidP="00AC1B11">
          <w:pPr>
            <w:pStyle w:val="HeadingCenter"/>
            <w:jc w:val="both"/>
          </w:pPr>
        </w:p>
      </w:tc>
      <w:tc>
        <w:tcPr>
          <w:tcW w:w="10971" w:type="dxa"/>
          <w:vAlign w:val="center"/>
        </w:tcPr>
        <w:p w14:paraId="361EC67C" w14:textId="6E9F8FA6" w:rsidR="009210BF" w:rsidRPr="006A25F8" w:rsidRDefault="004F2737" w:rsidP="008A78D4">
          <w:pPr>
            <w:pStyle w:val="CPDocTitle"/>
            <w:ind w:right="-832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جدول </w:t>
          </w:r>
          <w:r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قائمة 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تدقيق</w:t>
          </w:r>
          <w:r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الصيانة الوقائية </w:t>
          </w:r>
          <w:r w:rsidR="00D91D8A"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>المخططة</w:t>
          </w:r>
          <w:r w:rsidRPr="00F405F9">
            <w:rPr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لأنظمة التكييف والتهوية والتدفئة</w:t>
          </w:r>
          <w:r>
            <w:rPr>
              <w:rFonts w:hint="cs"/>
              <w:b w:val="0"/>
              <w:bCs/>
              <w:kern w:val="32"/>
              <w:sz w:val="24"/>
              <w:szCs w:val="24"/>
              <w:rtl/>
              <w:lang w:val="en-GB"/>
            </w:rPr>
            <w:t xml:space="preserve"> - المكاتب</w:t>
          </w:r>
          <w:r>
            <w:rPr>
              <w:b w:val="0"/>
              <w:bCs/>
              <w:kern w:val="32"/>
              <w:sz w:val="24"/>
              <w:szCs w:val="24"/>
              <w:lang w:val="en-GB"/>
            </w:rPr>
            <w:t xml:space="preserve">  </w:t>
          </w:r>
        </w:p>
      </w:tc>
    </w:tr>
  </w:tbl>
  <w:p w14:paraId="0FE4F66F" w14:textId="3EDC8E25" w:rsidR="009210BF" w:rsidRPr="00AC1B11" w:rsidRDefault="00F004D4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25F25" wp14:editId="08EDEFC1">
          <wp:simplePos x="0" y="0"/>
          <wp:positionH relativeFrom="column">
            <wp:posOffset>145415</wp:posOffset>
          </wp:positionH>
          <wp:positionV relativeFrom="paragraph">
            <wp:posOffset>-570230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77"/>
    <w:multiLevelType w:val="hybridMultilevel"/>
    <w:tmpl w:val="191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5739F"/>
    <w:multiLevelType w:val="hybridMultilevel"/>
    <w:tmpl w:val="EB0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8"/>
  </w:num>
  <w:num w:numId="12">
    <w:abstractNumId w:val="21"/>
  </w:num>
  <w:num w:numId="13">
    <w:abstractNumId w:val="23"/>
  </w:num>
  <w:num w:numId="14">
    <w:abstractNumId w:val="26"/>
  </w:num>
  <w:num w:numId="15">
    <w:abstractNumId w:val="1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0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5BAA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2AB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689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9CE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6F15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2F0D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2737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404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3AA0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1A6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8D4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77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0554"/>
    <w:rsid w:val="009C1622"/>
    <w:rsid w:val="009C2551"/>
    <w:rsid w:val="009C2C94"/>
    <w:rsid w:val="009C2F25"/>
    <w:rsid w:val="009C4109"/>
    <w:rsid w:val="009C4A30"/>
    <w:rsid w:val="009C4D2C"/>
    <w:rsid w:val="009C5024"/>
    <w:rsid w:val="009C5128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172A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2FC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21E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8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AC2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99D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4D4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41D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8E1FA7AB-A1FB-4262-AF2A-5826FF78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2218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EOM-ZM0-TP-000112-AR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2020-04-07T07:46:00Z</dcterms:created>
  <dcterms:modified xsi:type="dcterms:W3CDTF">2021-12-22T08:03:00Z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